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附件2</w:t>
      </w:r>
    </w:p>
    <w:p>
      <w:pPr>
        <w:spacing w:line="46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安徽商贸职业技术学院</w:t>
      </w:r>
      <w:r>
        <w:rPr>
          <w:rFonts w:hint="eastAsia" w:ascii="黑体" w:hAnsi="黑体" w:eastAsia="黑体" w:cs="黑体"/>
          <w:b/>
          <w:sz w:val="36"/>
          <w:szCs w:val="36"/>
        </w:rPr>
        <w:t>假期留校学生安全承诺书</w:t>
      </w:r>
    </w:p>
    <w:p>
      <w:pPr>
        <w:spacing w:line="460" w:lineRule="exact"/>
        <w:ind w:firstLine="420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为规范学生假期留校住宿，确保留校学生有一个良好的住宿环境和生活秩序。作为一名在假期期间要求留校住宿的大学生，有义务、有责任做到文明守纪，由此向学校作出如下承诺：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一、假期</w:t>
      </w:r>
      <w:r>
        <w:rPr>
          <w:rFonts w:hint="eastAsia" w:ascii="黑体" w:hAnsi="黑体" w:eastAsia="黑体" w:cs="黑体"/>
          <w:spacing w:val="-2"/>
          <w:sz w:val="28"/>
          <w:szCs w:val="28"/>
        </w:rPr>
        <w:t>留校</w:t>
      </w:r>
      <w:r>
        <w:rPr>
          <w:rFonts w:hint="eastAsia" w:ascii="黑体" w:hAnsi="黑体" w:eastAsia="黑体" w:cs="黑体"/>
          <w:sz w:val="28"/>
          <w:szCs w:val="28"/>
        </w:rPr>
        <w:t>住宿一事已告知本人父母或监护人，并征得了他们同意。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二、严格遵守国家法律规章和校纪校规，服从学校假期的管理。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三、妥善保管个人的物品，承担保管责任。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、严格执行按时返校就寝和熄灯制度。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、不使用电炉、热得快等大功率电器；不使用明火，不燃放烟花爆竹，不存放易燃易爆等危险物品；不随意动用消防设施，不在寝室内私拉乱接电线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如</w:t>
      </w:r>
      <w:r>
        <w:rPr>
          <w:rStyle w:val="12"/>
          <w:rFonts w:hint="eastAsia" w:ascii="黑体" w:hAnsi="黑体" w:eastAsia="黑体" w:cs="黑体"/>
          <w:sz w:val="28"/>
          <w:szCs w:val="28"/>
          <w:lang w:val="en-US" w:eastAsia="zh-CN"/>
        </w:rPr>
        <w:t>出现以上违规情况将责令立即离校</w:t>
      </w:r>
      <w:r>
        <w:rPr>
          <w:rFonts w:hint="eastAsia" w:ascii="黑体" w:hAnsi="黑体" w:eastAsia="黑体" w:cs="黑体"/>
          <w:sz w:val="28"/>
          <w:szCs w:val="28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、寝室钥匙不转借给他人或私自换、加门锁，不私自调换寝室，不留宿外客、异性，不在校外住宿。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sz w:val="28"/>
          <w:szCs w:val="28"/>
        </w:rPr>
        <w:t>、不酗酒、赌博、打架斗殴、聚众喧哗，不进行迷信和宗教活动。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sz w:val="28"/>
          <w:szCs w:val="28"/>
        </w:rPr>
        <w:t>、提高交通安全意识，严格遵守交通规则，遵守学校规章制度。不在校园内外无证违规骑行、搭载摩托车、电瓶车、自行车等，出行注意人身和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财物安全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九、不擅自组织或参加外出旅游等活动；不到江河湖泊或无人管理水域游泳。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以上承诺如有违反，本人愿意承担相应责任，接受学校取消假期留校住宿资格，甚至进一步的处理（分）。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本承诺书由本人签署，交学院备案。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53" w:rightChars="-73" w:firstLine="1120" w:firstLineChars="400"/>
        <w:textAlignment w:val="auto"/>
        <w:rPr>
          <w:rFonts w:hint="eastAsia" w:ascii="黑体" w:hAnsi="黑体" w:eastAsia="黑体" w:cs="黑体"/>
          <w:sz w:val="28"/>
          <w:szCs w:val="28"/>
          <w:u w:val="single"/>
        </w:rPr>
      </w:pPr>
    </w:p>
    <w:p>
      <w:pPr>
        <w:spacing w:line="440" w:lineRule="exact"/>
        <w:ind w:right="-153" w:rightChars="-73" w:firstLine="2520" w:firstLineChars="900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黑体" w:hAnsi="黑体" w:eastAsia="黑体" w:cs="黑体"/>
          <w:sz w:val="28"/>
          <w:szCs w:val="28"/>
        </w:rPr>
        <w:t>承诺人：</w:t>
      </w:r>
    </w:p>
    <w:p>
      <w:pPr>
        <w:spacing w:line="440" w:lineRule="exact"/>
        <w:ind w:right="-153" w:rightChars="-73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400" w:lineRule="exact"/>
        <w:ind w:firstLine="6440" w:firstLineChars="2300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400" w:lineRule="exact"/>
        <w:ind w:firstLine="6440" w:firstLineChars="23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年    月   日</w:t>
      </w:r>
    </w:p>
    <w:sectPr>
      <w:footerReference r:id="rId3" w:type="default"/>
      <w:footerReference r:id="rId4" w:type="even"/>
      <w:pgSz w:w="11906" w:h="16838"/>
      <w:pgMar w:top="1440" w:right="1418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jAwMmM3OWExMDJhM2U2NTYwN2MyYTNiYTNmODU2NGI4IiwidXNlckNvdW50IjoxfQ=="/>
  </w:docVars>
  <w:rsids>
    <w:rsidRoot w:val="547C2ED8"/>
    <w:rsid w:val="00005F37"/>
    <w:rsid w:val="0001660D"/>
    <w:rsid w:val="00075C43"/>
    <w:rsid w:val="001A6B42"/>
    <w:rsid w:val="001C290C"/>
    <w:rsid w:val="0028207A"/>
    <w:rsid w:val="0033231A"/>
    <w:rsid w:val="003B086F"/>
    <w:rsid w:val="005965E0"/>
    <w:rsid w:val="00771AE4"/>
    <w:rsid w:val="00796E3C"/>
    <w:rsid w:val="007E2348"/>
    <w:rsid w:val="008242E4"/>
    <w:rsid w:val="009246A8"/>
    <w:rsid w:val="00E053DE"/>
    <w:rsid w:val="00F01645"/>
    <w:rsid w:val="20CD0ECC"/>
    <w:rsid w:val="273F51CA"/>
    <w:rsid w:val="2D29458D"/>
    <w:rsid w:val="547C2ED8"/>
    <w:rsid w:val="615D3A18"/>
    <w:rsid w:val="72270B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character" w:customStyle="1" w:styleId="10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标题 1 Char"/>
    <w:link w:val="2"/>
    <w:autoRedefine/>
    <w:qFormat/>
    <w:uiPriority w:val="0"/>
    <w:rPr>
      <w:b/>
      <w:kern w:val="44"/>
      <w:sz w:val="44"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804e277d-215a-409a-bfd3-55f38a75aa27\&#22823;&#23398;&#20551;&#26399;&#30041;&#26657;&#23398;&#29983;&#23433;&#20840;&#25215;&#35834;&#2007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大学假期留校学生安全承诺书.docx</Template>
  <Pages>1</Pages>
  <Words>542</Words>
  <Characters>542</Characters>
  <Lines>4</Lines>
  <Paragraphs>1</Paragraphs>
  <TotalTime>5</TotalTime>
  <ScaleCrop>false</ScaleCrop>
  <LinksUpToDate>false</LinksUpToDate>
  <CharactersWithSpaces>572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2024-01-24T06:32:00Z</dcterms:created>
  <dc:creator>WPS_1664267714</dc:creator>
  <cp:lastModifiedBy>二是一种态度</cp:lastModifiedBy>
  <dcterms:modified xsi:type="dcterms:W3CDTF">2025-12-30T06:38:22Z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UUID">
    <vt:lpwstr>v1.0_mb_DhF+B7XcIcrqo0RWFROtQQ==</vt:lpwstr>
  </property>
  <property fmtid="{D5CDD505-2E9C-101B-9397-08002B2CF9AE}" pid="4" name="ICV">
    <vt:lpwstr>A73F2C5D043A4CBCAF85B7AE21120F2A_13</vt:lpwstr>
  </property>
  <property fmtid="{D5CDD505-2E9C-101B-9397-08002B2CF9AE}" pid="5" name="KSOTemplateDocerSaveRecord">
    <vt:lpwstr>eyJoZGlkIjoiY2YzYWJlNDc5OTlkMzYzMGRlYjg1MDc0MWUwNjEzMjUiLCJ1c2VySWQiOiIxNDE1MTkwNTkwIn0=</vt:lpwstr>
  </property>
</Properties>
</file>